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0F" w:rsidRDefault="008D7A0F" w:rsidP="001929BA">
      <w:pPr>
        <w:widowControl w:val="0"/>
        <w:autoSpaceDE w:val="0"/>
        <w:spacing w:after="0" w:line="314" w:lineRule="exact"/>
        <w:ind w:left="10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8D7A0F" w:rsidRDefault="008D7A0F" w:rsidP="001929BA">
      <w:pPr>
        <w:widowControl w:val="0"/>
        <w:autoSpaceDE w:val="0"/>
        <w:spacing w:after="0" w:line="314" w:lineRule="exact"/>
        <w:ind w:left="10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ДУБРОВСКОГО СЕЛЬСКОГО ПОСЕЛЕНИЯ</w:t>
      </w:r>
    </w:p>
    <w:p w:rsidR="008D7A0F" w:rsidRDefault="008D7A0F" w:rsidP="001929BA">
      <w:pPr>
        <w:widowControl w:val="0"/>
        <w:autoSpaceDE w:val="0"/>
        <w:spacing w:after="0" w:line="314" w:lineRule="exact"/>
        <w:ind w:left="10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КИКВИДЗЕНСКОГО МУНИЦИПАЛЬНОГО РАЙОНА </w:t>
      </w:r>
    </w:p>
    <w:p w:rsidR="008D7A0F" w:rsidRDefault="008D7A0F" w:rsidP="001929BA">
      <w:pPr>
        <w:widowControl w:val="0"/>
        <w:autoSpaceDE w:val="0"/>
        <w:spacing w:after="0" w:line="314" w:lineRule="exact"/>
        <w:ind w:left="10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ВОЛГОГРАДСКОЙ ОБЛАСТИ</w:t>
      </w:r>
    </w:p>
    <w:p w:rsidR="008D7A0F" w:rsidRDefault="008D7A0F" w:rsidP="001929BA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8D7A0F" w:rsidRDefault="008D7A0F" w:rsidP="001929BA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РАСПОРЯЖЕНИЕ </w:t>
      </w:r>
    </w:p>
    <w:p w:rsidR="008D7A0F" w:rsidRDefault="008D7A0F" w:rsidP="001929BA">
      <w:pPr>
        <w:tabs>
          <w:tab w:val="left" w:pos="7980"/>
        </w:tabs>
        <w:rPr>
          <w:rFonts w:ascii="Arial" w:hAnsi="Arial" w:cs="Arial"/>
          <w:b/>
          <w:sz w:val="24"/>
          <w:szCs w:val="24"/>
          <w:lang w:val="ru-RU"/>
        </w:rPr>
      </w:pPr>
      <w:r w:rsidRPr="005025C4">
        <w:rPr>
          <w:rFonts w:ascii="Arial" w:hAnsi="Arial" w:cs="Arial"/>
          <w:b/>
          <w:sz w:val="24"/>
          <w:szCs w:val="24"/>
          <w:lang w:val="ru-RU"/>
        </w:rPr>
        <w:t>от 24.12.2018</w:t>
      </w:r>
      <w:r w:rsidRPr="005025C4">
        <w:rPr>
          <w:rFonts w:ascii="Arial" w:hAnsi="Arial" w:cs="Arial"/>
          <w:b/>
          <w:sz w:val="24"/>
          <w:szCs w:val="24"/>
          <w:lang w:val="ru-RU"/>
        </w:rPr>
        <w:tab/>
        <w:t>№ 56-р</w:t>
      </w:r>
    </w:p>
    <w:p w:rsidR="008D7A0F" w:rsidRDefault="008D7A0F" w:rsidP="001929BA">
      <w:pPr>
        <w:spacing w:after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Об утверждении </w:t>
      </w:r>
    </w:p>
    <w:p w:rsidR="008D7A0F" w:rsidRDefault="008D7A0F" w:rsidP="001929BA">
      <w:pPr>
        <w:spacing w:after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плана-графика размещения заказов </w:t>
      </w:r>
    </w:p>
    <w:p w:rsidR="008D7A0F" w:rsidRDefault="008D7A0F" w:rsidP="001929BA">
      <w:pPr>
        <w:spacing w:after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для муниципальных нужд</w:t>
      </w:r>
    </w:p>
    <w:p w:rsidR="008D7A0F" w:rsidRDefault="008D7A0F" w:rsidP="001929BA">
      <w:pPr>
        <w:spacing w:after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Дубровского сельского поселения </w:t>
      </w:r>
    </w:p>
    <w:p w:rsidR="008D7A0F" w:rsidRDefault="008D7A0F" w:rsidP="001929BA">
      <w:pPr>
        <w:spacing w:after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Киквидзенского муниципального района</w:t>
      </w:r>
    </w:p>
    <w:p w:rsidR="008D7A0F" w:rsidRDefault="008D7A0F" w:rsidP="001929BA">
      <w:pPr>
        <w:spacing w:after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Волгоградской области на 201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ru-RU"/>
        </w:rPr>
        <w:t>9 год</w:t>
      </w:r>
    </w:p>
    <w:p w:rsidR="008D7A0F" w:rsidRDefault="008D7A0F" w:rsidP="001929BA">
      <w:pPr>
        <w:spacing w:after="0"/>
        <w:rPr>
          <w:rFonts w:ascii="Arial" w:hAnsi="Arial" w:cs="Arial"/>
          <w:b/>
          <w:sz w:val="24"/>
          <w:szCs w:val="24"/>
          <w:lang w:val="ru-RU"/>
        </w:rPr>
      </w:pPr>
    </w:p>
    <w:p w:rsidR="008D7A0F" w:rsidRDefault="008D7A0F" w:rsidP="001929BA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соответствии со ст.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планирования муниципальных закупок приказываю:</w:t>
      </w:r>
    </w:p>
    <w:p w:rsidR="008D7A0F" w:rsidRDefault="008D7A0F" w:rsidP="001929BA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8D7A0F" w:rsidRDefault="008D7A0F" w:rsidP="001929BA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 Утвердить план-график размещения заказов для муниципальных нужд Дубровского сельского поселения на 2019 год.</w:t>
      </w:r>
    </w:p>
    <w:p w:rsidR="008D7A0F" w:rsidRDefault="008D7A0F" w:rsidP="001929BA">
      <w:pPr>
        <w:spacing w:after="0"/>
        <w:ind w:firstLine="567"/>
        <w:jc w:val="both"/>
        <w:rPr>
          <w:rFonts w:ascii="Arial" w:hAnsi="Arial" w:cs="Arial"/>
          <w:sz w:val="24"/>
          <w:szCs w:val="24"/>
          <w:u w:val="single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Разместить план-график муниципальных заказов для нужд Дубровского сельского поселения на 2019 год на официальном сайте в информационно-телекоммуникационной сети Интернет </w:t>
      </w:r>
      <w:hyperlink r:id="rId4" w:history="1">
        <w:r>
          <w:rPr>
            <w:rStyle w:val="Hyperlink"/>
            <w:rFonts w:ascii="Arial" w:hAnsi="Arial" w:cs="Arial"/>
            <w:color w:val="auto"/>
            <w:sz w:val="24"/>
            <w:szCs w:val="24"/>
          </w:rPr>
          <w:t>www</w:t>
        </w:r>
        <w:r>
          <w:rPr>
            <w:rStyle w:val="Hyperlink"/>
            <w:rFonts w:ascii="Arial" w:hAnsi="Arial" w:cs="Arial"/>
            <w:color w:val="auto"/>
            <w:sz w:val="24"/>
            <w:szCs w:val="24"/>
            <w:lang w:val="ru-RU"/>
          </w:rPr>
          <w:t>.</w:t>
        </w:r>
        <w:r>
          <w:rPr>
            <w:rStyle w:val="Hyperlink"/>
            <w:rFonts w:ascii="Arial" w:hAnsi="Arial" w:cs="Arial"/>
            <w:color w:val="auto"/>
            <w:sz w:val="24"/>
            <w:szCs w:val="24"/>
          </w:rPr>
          <w:t>zakupki</w:t>
        </w:r>
        <w:r>
          <w:rPr>
            <w:rStyle w:val="Hyperlink"/>
            <w:rFonts w:ascii="Arial" w:hAnsi="Arial" w:cs="Arial"/>
            <w:color w:val="auto"/>
            <w:sz w:val="24"/>
            <w:szCs w:val="24"/>
            <w:lang w:val="ru-RU"/>
          </w:rPr>
          <w:t>.</w:t>
        </w:r>
        <w:r>
          <w:rPr>
            <w:rStyle w:val="Hyperlink"/>
            <w:rFonts w:ascii="Arial" w:hAnsi="Arial" w:cs="Arial"/>
            <w:color w:val="auto"/>
            <w:sz w:val="24"/>
            <w:szCs w:val="24"/>
          </w:rPr>
          <w:t>gov</w:t>
        </w:r>
        <w:r>
          <w:rPr>
            <w:rStyle w:val="Hyperlink"/>
            <w:rFonts w:ascii="Arial" w:hAnsi="Arial" w:cs="Arial"/>
            <w:color w:val="auto"/>
            <w:sz w:val="24"/>
            <w:szCs w:val="24"/>
            <w:lang w:val="ru-RU"/>
          </w:rPr>
          <w:t>.</w:t>
        </w:r>
        <w:r>
          <w:rPr>
            <w:rStyle w:val="Hyperlink"/>
            <w:rFonts w:ascii="Arial" w:hAnsi="Arial" w:cs="Arial"/>
            <w:color w:val="auto"/>
            <w:sz w:val="24"/>
            <w:szCs w:val="24"/>
          </w:rPr>
          <w:t>ru</w:t>
        </w:r>
      </w:hyperlink>
      <w:r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8D7A0F" w:rsidRDefault="008D7A0F" w:rsidP="001929BA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 Контроль за исполнением настоящего распоряжения оставляю за собой.</w:t>
      </w:r>
    </w:p>
    <w:p w:rsidR="008D7A0F" w:rsidRDefault="008D7A0F" w:rsidP="001929BA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8D7A0F" w:rsidRDefault="008D7A0F" w:rsidP="001929BA">
      <w:pPr>
        <w:spacing w:after="0"/>
        <w:ind w:firstLine="567"/>
        <w:rPr>
          <w:rFonts w:ascii="Arial" w:hAnsi="Arial" w:cs="Arial"/>
          <w:sz w:val="24"/>
          <w:szCs w:val="24"/>
          <w:lang w:val="ru-RU"/>
        </w:rPr>
      </w:pPr>
    </w:p>
    <w:p w:rsidR="008D7A0F" w:rsidRDefault="008D7A0F" w:rsidP="001929BA">
      <w:pPr>
        <w:spacing w:after="0"/>
        <w:ind w:firstLine="567"/>
        <w:rPr>
          <w:rFonts w:ascii="Arial" w:hAnsi="Arial" w:cs="Arial"/>
          <w:sz w:val="24"/>
          <w:szCs w:val="24"/>
          <w:lang w:val="ru-RU"/>
        </w:rPr>
      </w:pPr>
    </w:p>
    <w:p w:rsidR="008D7A0F" w:rsidRDefault="008D7A0F" w:rsidP="001929BA">
      <w:pPr>
        <w:spacing w:after="0"/>
        <w:ind w:firstLine="567"/>
        <w:rPr>
          <w:rFonts w:ascii="Arial" w:hAnsi="Arial" w:cs="Arial"/>
          <w:sz w:val="24"/>
          <w:szCs w:val="24"/>
          <w:lang w:val="ru-RU"/>
        </w:rPr>
      </w:pPr>
    </w:p>
    <w:p w:rsidR="008D7A0F" w:rsidRDefault="008D7A0F" w:rsidP="001929BA">
      <w:pPr>
        <w:spacing w:after="0"/>
        <w:ind w:firstLine="567"/>
        <w:rPr>
          <w:rFonts w:ascii="Arial" w:hAnsi="Arial" w:cs="Arial"/>
          <w:sz w:val="24"/>
          <w:szCs w:val="24"/>
          <w:lang w:val="ru-RU"/>
        </w:rPr>
      </w:pPr>
    </w:p>
    <w:p w:rsidR="008D7A0F" w:rsidRDefault="008D7A0F" w:rsidP="001929BA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8D7A0F" w:rsidRDefault="008D7A0F" w:rsidP="001929BA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:rsidR="008D7A0F" w:rsidRDefault="008D7A0F" w:rsidP="001929BA">
      <w:pPr>
        <w:tabs>
          <w:tab w:val="left" w:pos="7035"/>
        </w:tabs>
        <w:spacing w:after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Глава Дубровского </w:t>
      </w:r>
    </w:p>
    <w:p w:rsidR="008D7A0F" w:rsidRDefault="008D7A0F" w:rsidP="001929BA">
      <w:pPr>
        <w:tabs>
          <w:tab w:val="left" w:pos="7035"/>
        </w:tabs>
        <w:spacing w:after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сельского поселения                                                                           П.М. Мелихов</w:t>
      </w:r>
    </w:p>
    <w:p w:rsidR="008D7A0F" w:rsidRDefault="008D7A0F" w:rsidP="001929BA">
      <w:pPr>
        <w:rPr>
          <w:rFonts w:ascii="Arial" w:hAnsi="Arial" w:cs="Arial"/>
          <w:sz w:val="24"/>
          <w:szCs w:val="24"/>
          <w:lang w:val="ru-RU"/>
        </w:rPr>
      </w:pPr>
    </w:p>
    <w:p w:rsidR="008D7A0F" w:rsidRDefault="008D7A0F" w:rsidP="001929BA">
      <w:pPr>
        <w:rPr>
          <w:rFonts w:ascii="Arial" w:hAnsi="Arial" w:cs="Arial"/>
          <w:sz w:val="24"/>
          <w:szCs w:val="24"/>
          <w:lang w:val="ru-RU"/>
        </w:rPr>
      </w:pPr>
    </w:p>
    <w:p w:rsidR="008D7A0F" w:rsidRDefault="008D7A0F" w:rsidP="001929B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D7A0F" w:rsidRPr="00916C2B" w:rsidRDefault="008D7A0F" w:rsidP="001929BA">
      <w:pPr>
        <w:jc w:val="center"/>
        <w:rPr>
          <w:lang w:val="ru-RU"/>
        </w:rPr>
      </w:pPr>
    </w:p>
    <w:sectPr w:rsidR="008D7A0F" w:rsidRPr="00916C2B" w:rsidSect="00B7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7C8"/>
    <w:rsid w:val="001929BA"/>
    <w:rsid w:val="003015D9"/>
    <w:rsid w:val="00355680"/>
    <w:rsid w:val="003561E2"/>
    <w:rsid w:val="00367D9F"/>
    <w:rsid w:val="00374E05"/>
    <w:rsid w:val="004C3559"/>
    <w:rsid w:val="005025C4"/>
    <w:rsid w:val="005B3830"/>
    <w:rsid w:val="005C5A2E"/>
    <w:rsid w:val="005F18BC"/>
    <w:rsid w:val="005F3687"/>
    <w:rsid w:val="007968CD"/>
    <w:rsid w:val="007B073C"/>
    <w:rsid w:val="007D607F"/>
    <w:rsid w:val="007F77C8"/>
    <w:rsid w:val="00841572"/>
    <w:rsid w:val="008C39E1"/>
    <w:rsid w:val="008D7A0F"/>
    <w:rsid w:val="00916C2B"/>
    <w:rsid w:val="009C6C41"/>
    <w:rsid w:val="00A02F81"/>
    <w:rsid w:val="00AC71EE"/>
    <w:rsid w:val="00AE63F3"/>
    <w:rsid w:val="00B65706"/>
    <w:rsid w:val="00B74431"/>
    <w:rsid w:val="00BA5664"/>
    <w:rsid w:val="00D05074"/>
    <w:rsid w:val="00D420DA"/>
    <w:rsid w:val="00D63A9F"/>
    <w:rsid w:val="00D65D35"/>
    <w:rsid w:val="00E34A90"/>
    <w:rsid w:val="00E65EAD"/>
    <w:rsid w:val="00EB58DD"/>
    <w:rsid w:val="00EE059C"/>
    <w:rsid w:val="00EE7F20"/>
    <w:rsid w:val="00F8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BA"/>
    <w:pPr>
      <w:suppressAutoHyphens/>
      <w:spacing w:after="200" w:line="276" w:lineRule="auto"/>
    </w:pPr>
    <w:rPr>
      <w:rFonts w:eastAsia="Times New Roman"/>
      <w:lang w:val="en-U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929BA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92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29BA"/>
    <w:rPr>
      <w:rFonts w:ascii="Segoe UI" w:hAnsi="Segoe UI" w:cs="Segoe UI"/>
      <w:sz w:val="18"/>
      <w:szCs w:val="18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166</Words>
  <Characters>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</cp:lastModifiedBy>
  <cp:revision>13</cp:revision>
  <cp:lastPrinted>2017-01-17T14:01:00Z</cp:lastPrinted>
  <dcterms:created xsi:type="dcterms:W3CDTF">2017-01-17T13:57:00Z</dcterms:created>
  <dcterms:modified xsi:type="dcterms:W3CDTF">2018-12-24T05:55:00Z</dcterms:modified>
</cp:coreProperties>
</file>