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E4" w:rsidRDefault="00066AE4" w:rsidP="00D64510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AE4" w:rsidRPr="00D64510" w:rsidRDefault="00066AE4" w:rsidP="00D64510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510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66AE4" w:rsidRPr="00D64510" w:rsidRDefault="00066AE4" w:rsidP="00D64510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510">
        <w:rPr>
          <w:rFonts w:ascii="Times New Roman" w:hAnsi="Times New Roman" w:cs="Times New Roman"/>
          <w:b/>
          <w:bCs/>
          <w:sz w:val="24"/>
          <w:szCs w:val="24"/>
        </w:rPr>
        <w:t>ДУБРОВСКОГО СЕЛЬСКОГО ПОСЕЛЕНИЯ</w:t>
      </w:r>
    </w:p>
    <w:p w:rsidR="00066AE4" w:rsidRPr="00D64510" w:rsidRDefault="00066AE4" w:rsidP="00D64510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510">
        <w:rPr>
          <w:rFonts w:ascii="Times New Roman" w:hAnsi="Times New Roman" w:cs="Times New Roman"/>
          <w:b/>
          <w:bCs/>
          <w:sz w:val="24"/>
          <w:szCs w:val="24"/>
        </w:rPr>
        <w:t xml:space="preserve">КИКВИДЗЕНСКОГО МУНИЦИПАЛЬНОГО РАЙОНА </w:t>
      </w:r>
    </w:p>
    <w:p w:rsidR="00066AE4" w:rsidRPr="00D64510" w:rsidRDefault="00066AE4" w:rsidP="00D64510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510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066AE4" w:rsidRPr="00D64510" w:rsidRDefault="00066AE4" w:rsidP="00D64510">
      <w:pPr>
        <w:pStyle w:val="ConsPlusNormal"/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6451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66AE4" w:rsidRPr="00D64510" w:rsidRDefault="00066AE4" w:rsidP="00D64510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51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66AE4" w:rsidRPr="00D64510" w:rsidRDefault="00066AE4" w:rsidP="00D6451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066AE4" w:rsidRPr="00D64510" w:rsidRDefault="00066AE4" w:rsidP="00D64510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64510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bCs/>
          <w:sz w:val="24"/>
          <w:szCs w:val="24"/>
        </w:rPr>
        <w:t>26.05.2020</w:t>
      </w:r>
      <w:r w:rsidRPr="00D64510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</w:p>
    <w:p w:rsidR="00066AE4" w:rsidRPr="00D64510" w:rsidRDefault="00066AE4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6AE4" w:rsidRPr="00D64510" w:rsidRDefault="00066AE4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066AE4" w:rsidRPr="0007689C" w:rsidRDefault="00066AE4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7689C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</w:t>
      </w:r>
    </w:p>
    <w:p w:rsidR="00066AE4" w:rsidRPr="0007689C" w:rsidRDefault="00066AE4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7689C">
        <w:rPr>
          <w:rFonts w:ascii="Times New Roman" w:hAnsi="Times New Roman" w:cs="Times New Roman"/>
          <w:b/>
          <w:bCs/>
          <w:sz w:val="24"/>
          <w:szCs w:val="24"/>
        </w:rPr>
        <w:t xml:space="preserve">№ 14 от 27.01.2020 года </w:t>
      </w:r>
    </w:p>
    <w:p w:rsidR="00066AE4" w:rsidRPr="0007689C" w:rsidRDefault="00066AE4" w:rsidP="00D64510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7689C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</w:t>
      </w:r>
    </w:p>
    <w:p w:rsidR="00066AE4" w:rsidRPr="0007689C" w:rsidRDefault="00066AE4" w:rsidP="00D64510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7689C">
        <w:rPr>
          <w:rFonts w:ascii="Times New Roman" w:hAnsi="Times New Roman" w:cs="Times New Roman"/>
          <w:b/>
          <w:bCs/>
          <w:sz w:val="24"/>
          <w:szCs w:val="24"/>
        </w:rPr>
        <w:t xml:space="preserve">№ 40 от 30.05.2016 года </w:t>
      </w:r>
    </w:p>
    <w:p w:rsidR="00066AE4" w:rsidRPr="0007689C" w:rsidRDefault="00066AE4" w:rsidP="00D6451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07689C">
        <w:rPr>
          <w:rFonts w:ascii="Times New Roman" w:hAnsi="Times New Roman" w:cs="Times New Roman"/>
          <w:b/>
          <w:sz w:val="24"/>
          <w:szCs w:val="24"/>
        </w:rPr>
        <w:t>"</w:t>
      </w:r>
      <w:r w:rsidRPr="0007689C">
        <w:rPr>
          <w:rFonts w:ascii="Times New Roman" w:hAnsi="Times New Roman" w:cs="Times New Roman"/>
          <w:b/>
          <w:bCs/>
          <w:sz w:val="24"/>
          <w:szCs w:val="24"/>
        </w:rPr>
        <w:t>О возложении полномочий по определению</w:t>
      </w:r>
    </w:p>
    <w:p w:rsidR="00066AE4" w:rsidRPr="0007689C" w:rsidRDefault="00066AE4" w:rsidP="00D6451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07689C">
        <w:rPr>
          <w:rFonts w:ascii="Times New Roman" w:hAnsi="Times New Roman" w:cs="Times New Roman"/>
          <w:b/>
          <w:bCs/>
          <w:sz w:val="24"/>
          <w:szCs w:val="24"/>
        </w:rPr>
        <w:t xml:space="preserve"> поставщиков (подрядчиков, исполнителей)</w:t>
      </w:r>
    </w:p>
    <w:p w:rsidR="00066AE4" w:rsidRPr="0007689C" w:rsidRDefault="00066AE4" w:rsidP="00D6451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07689C">
        <w:rPr>
          <w:rFonts w:ascii="Times New Roman" w:hAnsi="Times New Roman" w:cs="Times New Roman"/>
          <w:b/>
          <w:bCs/>
          <w:sz w:val="24"/>
          <w:szCs w:val="24"/>
        </w:rPr>
        <w:t xml:space="preserve"> для муниципальных заказчиков </w:t>
      </w:r>
    </w:p>
    <w:p w:rsidR="00066AE4" w:rsidRPr="0007689C" w:rsidRDefault="00066AE4" w:rsidP="00D6451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07689C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Дубровского сельского поселения </w:t>
      </w:r>
    </w:p>
    <w:p w:rsidR="00066AE4" w:rsidRPr="0007689C" w:rsidRDefault="00066AE4" w:rsidP="00D6451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07689C">
        <w:rPr>
          <w:rFonts w:ascii="Times New Roman" w:hAnsi="Times New Roman" w:cs="Times New Roman"/>
          <w:b/>
          <w:bCs/>
          <w:sz w:val="24"/>
          <w:szCs w:val="24"/>
        </w:rPr>
        <w:t xml:space="preserve">Киквидзенского муниципального района </w:t>
      </w:r>
    </w:p>
    <w:p w:rsidR="00066AE4" w:rsidRPr="0007689C" w:rsidRDefault="00066AE4" w:rsidP="00D6451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07689C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  <w:r w:rsidRPr="0007689C">
        <w:rPr>
          <w:rFonts w:ascii="Times New Roman" w:hAnsi="Times New Roman" w:cs="Times New Roman"/>
          <w:b/>
          <w:sz w:val="24"/>
          <w:szCs w:val="24"/>
        </w:rPr>
        <w:t>"</w:t>
      </w:r>
    </w:p>
    <w:p w:rsidR="00066AE4" w:rsidRDefault="00066AE4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6AE4" w:rsidRPr="005A7133" w:rsidRDefault="00066AE4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6AE4" w:rsidRPr="0007689C" w:rsidRDefault="00066AE4" w:rsidP="009C37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89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7" w:history="1">
        <w:r w:rsidRPr="0007689C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Pr="0007689C">
        <w:rPr>
          <w:rFonts w:ascii="Times New Roman" w:hAnsi="Times New Roman" w:cs="Times New Roman"/>
          <w:sz w:val="24"/>
          <w:szCs w:val="24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r w:rsidRPr="0007689C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066AE4" w:rsidRPr="0007689C" w:rsidRDefault="00066AE4" w:rsidP="009C37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689C"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r>
        <w:rPr>
          <w:rFonts w:ascii="Times New Roman" w:hAnsi="Times New Roman"/>
          <w:bCs/>
          <w:sz w:val="24"/>
          <w:szCs w:val="24"/>
        </w:rPr>
        <w:t>Дубровского</w:t>
      </w:r>
      <w:r w:rsidRPr="0007689C">
        <w:rPr>
          <w:rFonts w:ascii="Times New Roman" w:hAnsi="Times New Roman"/>
          <w:bCs/>
          <w:sz w:val="24"/>
          <w:szCs w:val="24"/>
        </w:rPr>
        <w:t xml:space="preserve"> поселения </w:t>
      </w:r>
      <w:r>
        <w:rPr>
          <w:rFonts w:ascii="Times New Roman" w:hAnsi="Times New Roman"/>
          <w:bCs/>
          <w:sz w:val="24"/>
          <w:szCs w:val="24"/>
        </w:rPr>
        <w:t xml:space="preserve">Киквидзенского </w:t>
      </w:r>
      <w:r w:rsidRPr="0007689C">
        <w:rPr>
          <w:rFonts w:ascii="Times New Roman" w:hAnsi="Times New Roman"/>
          <w:bCs/>
          <w:sz w:val="24"/>
          <w:szCs w:val="24"/>
        </w:rPr>
        <w:t>муниципального района Волгоградской области</w:t>
      </w:r>
      <w:r w:rsidRPr="0007689C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27.01.2020 </w:t>
      </w:r>
      <w:r w:rsidRPr="0007689C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14</w:t>
      </w:r>
      <w:r w:rsidRPr="0007689C">
        <w:rPr>
          <w:rFonts w:ascii="Times New Roman" w:hAnsi="Times New Roman"/>
          <w:sz w:val="24"/>
          <w:szCs w:val="24"/>
        </w:rPr>
        <w:t xml:space="preserve"> О внесе</w:t>
      </w:r>
      <w:r>
        <w:rPr>
          <w:rFonts w:ascii="Times New Roman" w:hAnsi="Times New Roman"/>
          <w:sz w:val="24"/>
          <w:szCs w:val="24"/>
        </w:rPr>
        <w:t xml:space="preserve">нии изменений в постановление № 40 </w:t>
      </w:r>
      <w:r w:rsidRPr="000768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30.05.2016</w:t>
      </w:r>
      <w:r w:rsidRPr="0007689C">
        <w:rPr>
          <w:rFonts w:ascii="Times New Roman" w:hAnsi="Times New Roman"/>
          <w:sz w:val="24"/>
          <w:szCs w:val="24"/>
        </w:rPr>
        <w:t xml:space="preserve"> "О возложении</w:t>
      </w:r>
      <w:r w:rsidRPr="0007689C">
        <w:rPr>
          <w:rFonts w:ascii="Times New Roman" w:hAnsi="Times New Roman"/>
          <w:bCs/>
          <w:sz w:val="24"/>
          <w:szCs w:val="24"/>
        </w:rPr>
        <w:t xml:space="preserve"> полномочий по определению поставщиков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7689C">
        <w:rPr>
          <w:rFonts w:ascii="Times New Roman" w:hAnsi="Times New Roman"/>
          <w:bCs/>
          <w:sz w:val="24"/>
          <w:szCs w:val="24"/>
        </w:rPr>
        <w:t xml:space="preserve">(подрядчиков, исполнителей) для муниципальных заказчиков </w:t>
      </w:r>
      <w:r>
        <w:rPr>
          <w:rFonts w:ascii="Times New Roman" w:hAnsi="Times New Roman"/>
          <w:sz w:val="24"/>
          <w:szCs w:val="24"/>
        </w:rPr>
        <w:t>Дубровского сельского</w:t>
      </w:r>
      <w:r w:rsidRPr="0007689C">
        <w:rPr>
          <w:rFonts w:ascii="Times New Roman" w:hAnsi="Times New Roman"/>
          <w:bCs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Киквидзенского </w:t>
      </w:r>
      <w:r w:rsidRPr="0007689C">
        <w:rPr>
          <w:rFonts w:ascii="Times New Roman" w:hAnsi="Times New Roman"/>
          <w:bCs/>
          <w:sz w:val="24"/>
          <w:szCs w:val="24"/>
        </w:rPr>
        <w:t>муниципального района Волгоградской области</w:t>
      </w:r>
      <w:bookmarkStart w:id="0" w:name="_Hlk30594078"/>
      <w:r w:rsidRPr="0007689C">
        <w:rPr>
          <w:rFonts w:ascii="Times New Roman" w:hAnsi="Times New Roman"/>
          <w:sz w:val="24"/>
          <w:szCs w:val="24"/>
        </w:rPr>
        <w:t>"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07689C">
        <w:rPr>
          <w:rFonts w:ascii="Times New Roman" w:hAnsi="Times New Roman"/>
          <w:sz w:val="24"/>
          <w:szCs w:val="24"/>
        </w:rPr>
        <w:t>изменение, изложив пункт 3 в новой редакции:</w:t>
      </w:r>
    </w:p>
    <w:p w:rsidR="00066AE4" w:rsidRPr="0007689C" w:rsidRDefault="00066AE4" w:rsidP="009C37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9C">
        <w:rPr>
          <w:rFonts w:ascii="Times New Roman" w:hAnsi="Times New Roman" w:cs="Times New Roman"/>
          <w:sz w:val="24"/>
          <w:szCs w:val="24"/>
        </w:rPr>
        <w:t xml:space="preserve">"3. Настоящее постановление вступает в силу с 1 октября 2020 года и подлежит официальному обнародованию.". </w:t>
      </w:r>
    </w:p>
    <w:p w:rsidR="00066AE4" w:rsidRPr="0007689C" w:rsidRDefault="00066AE4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9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89C">
        <w:rPr>
          <w:rFonts w:ascii="Times New Roman" w:hAnsi="Times New Roman" w:cs="Times New Roman"/>
          <w:sz w:val="24"/>
          <w:szCs w:val="24"/>
        </w:rPr>
        <w:t>момента его подписания.</w:t>
      </w:r>
    </w:p>
    <w:p w:rsidR="00066AE4" w:rsidRPr="0007689C" w:rsidRDefault="00066A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AE4" w:rsidRDefault="00066A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AE4" w:rsidRPr="0007689C" w:rsidRDefault="00066A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AE4" w:rsidRPr="0007689C" w:rsidRDefault="00066A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AE4" w:rsidRPr="00DC029C" w:rsidRDefault="00066AE4" w:rsidP="0007689C">
      <w:pPr>
        <w:spacing w:after="0"/>
        <w:rPr>
          <w:rFonts w:ascii="Times New Roman" w:hAnsi="Times New Roman"/>
          <w:sz w:val="24"/>
          <w:szCs w:val="24"/>
        </w:rPr>
      </w:pPr>
      <w:r w:rsidRPr="00DC029C">
        <w:rPr>
          <w:rFonts w:ascii="Times New Roman" w:hAnsi="Times New Roman"/>
          <w:sz w:val="24"/>
          <w:szCs w:val="24"/>
        </w:rPr>
        <w:t xml:space="preserve">Глава Дубровского </w:t>
      </w:r>
    </w:p>
    <w:p w:rsidR="00066AE4" w:rsidRPr="00DC029C" w:rsidRDefault="00066AE4" w:rsidP="0007689C">
      <w:pPr>
        <w:spacing w:after="0"/>
        <w:rPr>
          <w:rFonts w:ascii="Times New Roman" w:hAnsi="Times New Roman"/>
          <w:sz w:val="24"/>
          <w:szCs w:val="24"/>
        </w:rPr>
      </w:pPr>
      <w:r w:rsidRPr="00DC029C">
        <w:rPr>
          <w:rFonts w:ascii="Times New Roman" w:hAnsi="Times New Roman"/>
          <w:sz w:val="24"/>
          <w:szCs w:val="24"/>
        </w:rPr>
        <w:t xml:space="preserve">сельского поселения     </w:t>
      </w:r>
      <w:r w:rsidRPr="00DC029C">
        <w:rPr>
          <w:rFonts w:ascii="Times New Roman" w:hAnsi="Times New Roman"/>
          <w:sz w:val="24"/>
          <w:szCs w:val="24"/>
        </w:rPr>
        <w:tab/>
      </w:r>
      <w:r w:rsidRPr="00DC029C">
        <w:rPr>
          <w:rFonts w:ascii="Times New Roman" w:hAnsi="Times New Roman"/>
          <w:sz w:val="24"/>
          <w:szCs w:val="24"/>
        </w:rPr>
        <w:tab/>
      </w:r>
      <w:r w:rsidRPr="00DC029C">
        <w:rPr>
          <w:rFonts w:ascii="Times New Roman" w:hAnsi="Times New Roman"/>
          <w:sz w:val="24"/>
          <w:szCs w:val="24"/>
        </w:rPr>
        <w:tab/>
        <w:t xml:space="preserve">                                    П.М. Мелихов</w:t>
      </w:r>
      <w:r w:rsidRPr="00DC029C">
        <w:rPr>
          <w:rFonts w:ascii="Times New Roman" w:hAnsi="Times New Roman"/>
          <w:sz w:val="24"/>
          <w:szCs w:val="24"/>
        </w:rPr>
        <w:tab/>
      </w:r>
    </w:p>
    <w:p w:rsidR="00066AE4" w:rsidRPr="0050786D" w:rsidRDefault="00066AE4" w:rsidP="0007689C">
      <w:pPr>
        <w:spacing w:after="0"/>
      </w:pPr>
    </w:p>
    <w:sectPr w:rsidR="00066AE4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AE4" w:rsidRDefault="00066AE4" w:rsidP="006256DA">
      <w:pPr>
        <w:spacing w:after="0" w:line="240" w:lineRule="auto"/>
      </w:pPr>
      <w:r>
        <w:separator/>
      </w:r>
    </w:p>
  </w:endnote>
  <w:endnote w:type="continuationSeparator" w:id="1">
    <w:p w:rsidR="00066AE4" w:rsidRDefault="00066AE4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AE4" w:rsidRDefault="00066AE4" w:rsidP="006256DA">
      <w:pPr>
        <w:spacing w:after="0" w:line="240" w:lineRule="auto"/>
      </w:pPr>
      <w:r>
        <w:separator/>
      </w:r>
    </w:p>
  </w:footnote>
  <w:footnote w:type="continuationSeparator" w:id="1">
    <w:p w:rsidR="00066AE4" w:rsidRDefault="00066AE4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DA"/>
    <w:rsid w:val="00002E02"/>
    <w:rsid w:val="00035510"/>
    <w:rsid w:val="000455D4"/>
    <w:rsid w:val="0005108C"/>
    <w:rsid w:val="00066AE4"/>
    <w:rsid w:val="000676BB"/>
    <w:rsid w:val="000677BF"/>
    <w:rsid w:val="00070350"/>
    <w:rsid w:val="0007689C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2F6F3B"/>
    <w:rsid w:val="00367194"/>
    <w:rsid w:val="00372930"/>
    <w:rsid w:val="00393539"/>
    <w:rsid w:val="003D3138"/>
    <w:rsid w:val="003D662D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4510"/>
    <w:rsid w:val="00D65586"/>
    <w:rsid w:val="00D70D1F"/>
    <w:rsid w:val="00DA246B"/>
    <w:rsid w:val="00DA42C8"/>
    <w:rsid w:val="00DB0452"/>
    <w:rsid w:val="00DC029C"/>
    <w:rsid w:val="00DF486E"/>
    <w:rsid w:val="00E21B63"/>
    <w:rsid w:val="00E246C1"/>
    <w:rsid w:val="00E312AD"/>
    <w:rsid w:val="00E51C17"/>
    <w:rsid w:val="00E92B73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6D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6D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248</Words>
  <Characters>1416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6</cp:revision>
  <cp:lastPrinted>2020-05-26T06:25:00Z</cp:lastPrinted>
  <dcterms:created xsi:type="dcterms:W3CDTF">2020-05-25T08:15:00Z</dcterms:created>
  <dcterms:modified xsi:type="dcterms:W3CDTF">2020-05-26T06:25:00Z</dcterms:modified>
</cp:coreProperties>
</file>